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3D" w:rsidRDefault="00611520">
      <w:pPr>
        <w:pStyle w:val="Standard"/>
        <w:jc w:val="both"/>
        <w:rPr>
          <w:rFonts w:hint="eastAsia"/>
        </w:rPr>
      </w:pPr>
      <w:bookmarkStart w:id="0" w:name="_GoBack"/>
      <w:bookmarkEnd w:id="0"/>
      <w:r>
        <w:t xml:space="preserve">Documentos para averbação de pacto antenupcial já registrado:  </w:t>
      </w:r>
    </w:p>
    <w:p w:rsidR="0099733D" w:rsidRDefault="0099733D">
      <w:pPr>
        <w:pStyle w:val="Standard"/>
        <w:jc w:val="both"/>
        <w:rPr>
          <w:rFonts w:hint="eastAsia"/>
        </w:rPr>
      </w:pPr>
    </w:p>
    <w:p w:rsidR="0099733D" w:rsidRDefault="00611520">
      <w:pPr>
        <w:pStyle w:val="Standard"/>
        <w:jc w:val="both"/>
        <w:rPr>
          <w:rFonts w:hint="eastAsia"/>
        </w:rPr>
      </w:pPr>
      <w:r>
        <w:rPr>
          <w:b/>
          <w:bCs/>
        </w:rPr>
        <w:t>- Se estiver registrado neste ofício de imóveis:</w:t>
      </w:r>
    </w:p>
    <w:p w:rsidR="0099733D" w:rsidRDefault="00611520">
      <w:pPr>
        <w:pStyle w:val="Standard"/>
        <w:jc w:val="both"/>
        <w:rPr>
          <w:rFonts w:hint="eastAsia"/>
        </w:rPr>
      </w:pPr>
      <w:r>
        <w:t xml:space="preserve">- Requerimento com firma reconhecida (vide modelo) indicando o nº do </w:t>
      </w:r>
      <w:r>
        <w:t>registro auxiliar e especificando os números das matrículas e/ou transcrições de todos os imóveis de propriedade do casal, registrados neste ofício de imóveis, que serão averbados o pacto nos termos que dispõe o artigo 583, I, da CNNR/RS.</w:t>
      </w:r>
    </w:p>
    <w:p w:rsidR="0099733D" w:rsidRDefault="0099733D">
      <w:pPr>
        <w:pStyle w:val="Standard"/>
        <w:jc w:val="both"/>
        <w:rPr>
          <w:rFonts w:hint="eastAsia"/>
        </w:rPr>
      </w:pPr>
    </w:p>
    <w:p w:rsidR="0099733D" w:rsidRDefault="00611520">
      <w:pPr>
        <w:pStyle w:val="Standard"/>
        <w:jc w:val="both"/>
        <w:rPr>
          <w:rFonts w:hint="eastAsia"/>
          <w:b/>
          <w:bCs/>
        </w:rPr>
      </w:pPr>
      <w:r>
        <w:rPr>
          <w:b/>
          <w:bCs/>
        </w:rPr>
        <w:t>- Para averbação</w:t>
      </w:r>
      <w:r>
        <w:rPr>
          <w:b/>
          <w:bCs/>
        </w:rPr>
        <w:t xml:space="preserve"> de pacto onde o registro foi realizado em outro ofício de imóveis:</w:t>
      </w:r>
    </w:p>
    <w:p w:rsidR="0099733D" w:rsidRDefault="00611520">
      <w:pPr>
        <w:pStyle w:val="Standard"/>
        <w:jc w:val="both"/>
        <w:rPr>
          <w:rFonts w:hint="eastAsia"/>
        </w:rPr>
      </w:pPr>
      <w:r>
        <w:t>- Certidão do registro do pacto antenupcial (Livro 3 – Registro Auxiliar), retirado no cartório de registro de imóveis da comarca onde foi registrado;</w:t>
      </w:r>
    </w:p>
    <w:p w:rsidR="0099733D" w:rsidRDefault="00611520">
      <w:pPr>
        <w:pStyle w:val="Standard"/>
        <w:jc w:val="both"/>
        <w:rPr>
          <w:rFonts w:hint="eastAsia"/>
        </w:rPr>
      </w:pPr>
      <w:r>
        <w:t xml:space="preserve">- Requerimento com firma reconhecida </w:t>
      </w:r>
      <w:r>
        <w:t>(vide modelos), indicando o nº do registro auxiliar e o Cartório de origem, especificando os números das matrículas e/ou transcrições de todos os imóveis de propriedade do casal, registrados neste ofício de imóveis, que serão averbados o pacto nos termos q</w:t>
      </w:r>
      <w:r>
        <w:t>ue dispõe o artigo 583, I, da CNNR/RS.</w:t>
      </w:r>
    </w:p>
    <w:p w:rsidR="0099733D" w:rsidRDefault="0099733D">
      <w:pPr>
        <w:pStyle w:val="Standard"/>
        <w:jc w:val="both"/>
        <w:rPr>
          <w:rFonts w:hint="eastAsia"/>
        </w:rPr>
      </w:pPr>
    </w:p>
    <w:p w:rsidR="0099733D" w:rsidRDefault="0099733D">
      <w:pPr>
        <w:pStyle w:val="Standard"/>
        <w:jc w:val="both"/>
        <w:rPr>
          <w:rFonts w:hint="eastAsia"/>
        </w:rPr>
      </w:pPr>
    </w:p>
    <w:p w:rsidR="0099733D" w:rsidRDefault="0099733D">
      <w:pPr>
        <w:pStyle w:val="Standard"/>
        <w:jc w:val="both"/>
        <w:rPr>
          <w:rFonts w:hint="eastAsia"/>
        </w:rPr>
      </w:pPr>
    </w:p>
    <w:p w:rsidR="0099733D" w:rsidRDefault="0099733D">
      <w:pPr>
        <w:pStyle w:val="Standard"/>
        <w:jc w:val="both"/>
        <w:rPr>
          <w:rFonts w:hint="eastAsia"/>
        </w:rPr>
      </w:pPr>
    </w:p>
    <w:p w:rsidR="0099733D" w:rsidRDefault="0099733D">
      <w:pPr>
        <w:pStyle w:val="Standard"/>
        <w:jc w:val="both"/>
        <w:rPr>
          <w:rFonts w:hint="eastAsia"/>
        </w:rPr>
      </w:pPr>
    </w:p>
    <w:p w:rsidR="0099733D" w:rsidRDefault="00611520">
      <w:pPr>
        <w:pStyle w:val="Standard"/>
        <w:rPr>
          <w:rFonts w:hint="eastAsia"/>
        </w:rPr>
      </w:pPr>
      <w:r>
        <w:t>Ao Cartório de Registro de Imóveis de Santa Maria</w:t>
      </w:r>
    </w:p>
    <w:p w:rsidR="0099733D" w:rsidRDefault="0099733D">
      <w:pPr>
        <w:pStyle w:val="Standard"/>
        <w:rPr>
          <w:rFonts w:hint="eastAsia"/>
        </w:rPr>
      </w:pPr>
    </w:p>
    <w:p w:rsidR="0099733D" w:rsidRDefault="00611520">
      <w:pPr>
        <w:pStyle w:val="Standard"/>
        <w:jc w:val="both"/>
        <w:rPr>
          <w:rFonts w:hint="eastAsia"/>
        </w:rPr>
      </w:pPr>
      <w:r>
        <w:tab/>
        <w:t>(Nome completo do requerente sem abreviaturas), inscrito(a) no CPF nº  , portador(a) do RG  nº  , casado, residente e domiciliado(a) na rua     , nº   , na cid</w:t>
      </w:r>
      <w:r>
        <w:t>ade de      , requer seja averbado  na (matricula ou transcrição) nº    do (Livro 2-RG ou Livro 3(constar o livro)) o meu pacto antenupcial registrado sob nº   do Livro 3 – Registro Auxiliar da comarca de (comarca onde está registrado o pacto), conforme do</w:t>
      </w:r>
      <w:r>
        <w:t>cumento em anexo.</w:t>
      </w:r>
    </w:p>
    <w:p w:rsidR="0099733D" w:rsidRDefault="00611520">
      <w:pPr>
        <w:pStyle w:val="Standard"/>
        <w:jc w:val="both"/>
        <w:rPr>
          <w:rFonts w:hint="eastAsia"/>
        </w:rPr>
      </w:pPr>
      <w:r>
        <w:tab/>
        <w:t>Requeiro e autorizo, ainda, todos os demais atos registrários e averbáveis necessários para os fins requeridos, inclusive atualização de dados de qualificação.</w:t>
      </w:r>
    </w:p>
    <w:p w:rsidR="0099733D" w:rsidRDefault="0099733D">
      <w:pPr>
        <w:pStyle w:val="Standard"/>
        <w:jc w:val="both"/>
        <w:rPr>
          <w:rFonts w:hint="eastAsia"/>
        </w:rPr>
      </w:pPr>
    </w:p>
    <w:p w:rsidR="0099733D" w:rsidRDefault="0099733D">
      <w:pPr>
        <w:pStyle w:val="Standard"/>
        <w:rPr>
          <w:rFonts w:hint="eastAsia"/>
        </w:rPr>
      </w:pPr>
    </w:p>
    <w:p w:rsidR="0099733D" w:rsidRDefault="0099733D">
      <w:pPr>
        <w:pStyle w:val="Standard"/>
        <w:rPr>
          <w:rFonts w:hint="eastAsia"/>
        </w:rPr>
      </w:pPr>
    </w:p>
    <w:p w:rsidR="0099733D" w:rsidRDefault="0099733D">
      <w:pPr>
        <w:pStyle w:val="Standard"/>
        <w:rPr>
          <w:rFonts w:hint="eastAsia"/>
        </w:rPr>
      </w:pPr>
    </w:p>
    <w:p w:rsidR="0099733D" w:rsidRDefault="0099733D">
      <w:pPr>
        <w:pStyle w:val="Standard"/>
        <w:rPr>
          <w:rFonts w:hint="eastAsia"/>
        </w:rPr>
      </w:pPr>
    </w:p>
    <w:p w:rsidR="0099733D" w:rsidRDefault="0099733D">
      <w:pPr>
        <w:pStyle w:val="Standard"/>
        <w:rPr>
          <w:rFonts w:hint="eastAsia"/>
        </w:rPr>
      </w:pPr>
    </w:p>
    <w:p w:rsidR="0099733D" w:rsidRDefault="00611520">
      <w:pPr>
        <w:pStyle w:val="Standard"/>
        <w:jc w:val="center"/>
        <w:rPr>
          <w:rFonts w:hint="eastAsia"/>
        </w:rPr>
      </w:pPr>
      <w:r>
        <w:t>Santa Maria, (dia) de (mês) de (ano)</w:t>
      </w:r>
    </w:p>
    <w:p w:rsidR="0099733D" w:rsidRDefault="0099733D">
      <w:pPr>
        <w:pStyle w:val="Standard"/>
        <w:jc w:val="center"/>
        <w:rPr>
          <w:rFonts w:hint="eastAsia"/>
        </w:rPr>
      </w:pPr>
    </w:p>
    <w:p w:rsidR="0099733D" w:rsidRDefault="0099733D">
      <w:pPr>
        <w:pStyle w:val="Standard"/>
        <w:jc w:val="center"/>
        <w:rPr>
          <w:rFonts w:hint="eastAsia"/>
        </w:rPr>
      </w:pPr>
    </w:p>
    <w:p w:rsidR="0099733D" w:rsidRDefault="00611520">
      <w:pPr>
        <w:pStyle w:val="Standard"/>
        <w:jc w:val="center"/>
        <w:rPr>
          <w:rFonts w:hint="eastAsia"/>
        </w:rPr>
      </w:pPr>
      <w:r>
        <w:t>Assinatura com reconhecimento de</w:t>
      </w:r>
      <w:r>
        <w:t xml:space="preserve"> firma</w:t>
      </w:r>
    </w:p>
    <w:p w:rsidR="0099733D" w:rsidRDefault="0099733D">
      <w:pPr>
        <w:pStyle w:val="Standard"/>
        <w:jc w:val="both"/>
        <w:rPr>
          <w:rFonts w:hint="eastAsia"/>
        </w:rPr>
      </w:pPr>
    </w:p>
    <w:p w:rsidR="0099733D" w:rsidRDefault="0099733D">
      <w:pPr>
        <w:pStyle w:val="Standard"/>
        <w:spacing w:after="200" w:line="276" w:lineRule="auto"/>
        <w:rPr>
          <w:rFonts w:ascii="Calibri" w:hAnsi="Calibri"/>
          <w:sz w:val="22"/>
        </w:rPr>
      </w:pPr>
    </w:p>
    <w:p w:rsidR="0099733D" w:rsidRDefault="0099733D">
      <w:pPr>
        <w:pStyle w:val="Standard"/>
        <w:jc w:val="both"/>
        <w:rPr>
          <w:rFonts w:hint="eastAsia"/>
        </w:rPr>
      </w:pPr>
    </w:p>
    <w:sectPr w:rsidR="0099733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11520">
      <w:pPr>
        <w:rPr>
          <w:rFonts w:hint="eastAsia"/>
        </w:rPr>
      </w:pPr>
      <w:r>
        <w:separator/>
      </w:r>
    </w:p>
  </w:endnote>
  <w:endnote w:type="continuationSeparator" w:id="0">
    <w:p w:rsidR="00000000" w:rsidRDefault="006115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1152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6115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9733D"/>
    <w:rsid w:val="00611520"/>
    <w:rsid w:val="009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A6C32-1467-49DC-BA49-248FFE6D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serverad/Arquivos_Usuarios/janaina.mello/Downloads/5ab930084566a%20(1).odt/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Matheus</cp:lastModifiedBy>
  <cp:revision>2</cp:revision>
  <dcterms:created xsi:type="dcterms:W3CDTF">2023-07-14T13:53:00Z</dcterms:created>
  <dcterms:modified xsi:type="dcterms:W3CDTF">2023-07-14T13:53:00Z</dcterms:modified>
</cp:coreProperties>
</file>